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ithgow-profile"/>
    <w:p>
      <w:pPr>
        <w:pStyle w:val="Heading1"/>
      </w:pPr>
      <w:r>
        <w:t xml:space="preserve">Lithgow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4,512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20,724          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Lithgow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10,151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Lithgow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$50,044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$1,748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9,246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2,810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1136 - Lithgow NSW Bushfire (11 - 17 November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591,580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560,190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3,720,000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138,414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130,098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123,384.5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2025-02-12T02:18:20Z</dcterms:created>
  <dcterms:modified xsi:type="dcterms:W3CDTF">2025-02-12T02:18:20Z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